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00"/>
        <w:gridCol w:w="1693"/>
        <w:gridCol w:w="1250"/>
        <w:gridCol w:w="852"/>
        <w:gridCol w:w="1334"/>
        <w:gridCol w:w="1693"/>
      </w:tblGrid>
      <w:tr w:rsidR="002273C8" w:rsidRPr="00162061">
        <w:tc>
          <w:tcPr>
            <w:tcW w:w="8522" w:type="dxa"/>
            <w:gridSpan w:val="6"/>
          </w:tcPr>
          <w:p w:rsidR="00EB4B1D" w:rsidRPr="00162061" w:rsidRDefault="002273C8" w:rsidP="002273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LESSON PLANNER</w:t>
            </w:r>
          </w:p>
        </w:tc>
      </w:tr>
      <w:tr w:rsidR="002273C8" w:rsidRPr="00162061" w:rsidTr="00D274B9">
        <w:tc>
          <w:tcPr>
            <w:tcW w:w="1700" w:type="dxa"/>
          </w:tcPr>
          <w:p w:rsidR="002273C8" w:rsidRPr="00162061" w:rsidRDefault="00FD30B3" w:rsidP="00BB66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Class:</w:t>
            </w:r>
            <w:r w:rsidR="00325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</w:tcPr>
          <w:p w:rsidR="002273C8" w:rsidRPr="00162061" w:rsidRDefault="002273C8" w:rsidP="00BB66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162061">
              <w:rPr>
                <w:rFonts w:ascii="Arial" w:hAnsi="Arial" w:cs="Arial"/>
                <w:sz w:val="20"/>
                <w:szCs w:val="20"/>
              </w:rPr>
              <w:t>:</w:t>
            </w:r>
            <w:r w:rsidR="000222A7" w:rsidRPr="001620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:rsidR="00DE5DC6" w:rsidRDefault="002273C8" w:rsidP="0086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Time:</w:t>
            </w:r>
            <w:r w:rsidR="0016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273C8" w:rsidRPr="00DE5DC6" w:rsidRDefault="00BB6691" w:rsidP="001E1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E145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186" w:type="dxa"/>
            <w:gridSpan w:val="2"/>
          </w:tcPr>
          <w:p w:rsidR="002273C8" w:rsidRPr="00162061" w:rsidRDefault="002273C8" w:rsidP="002273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No of boys:</w:t>
            </w:r>
            <w:r w:rsidR="00B503E5" w:rsidRPr="001620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B6691" w:rsidRPr="00162061" w:rsidRDefault="002273C8" w:rsidP="00BB66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No of girls:</w:t>
            </w:r>
            <w:r w:rsidR="00B503E5" w:rsidRPr="001620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4C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64583" w:rsidRPr="00162061" w:rsidRDefault="00164583" w:rsidP="00C72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:rsidR="002273C8" w:rsidRPr="00162061" w:rsidRDefault="002273C8" w:rsidP="001645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Period:</w:t>
            </w:r>
            <w:r w:rsidR="000222A7" w:rsidRPr="001620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274B9" w:rsidRPr="00162061" w:rsidTr="00D274B9">
        <w:tc>
          <w:tcPr>
            <w:tcW w:w="1700" w:type="dxa"/>
          </w:tcPr>
          <w:p w:rsidR="00D274B9" w:rsidRPr="00162061" w:rsidRDefault="00D274B9" w:rsidP="00C72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5B9">
              <w:rPr>
                <w:rFonts w:ascii="Trebuchet MS" w:hAnsi="Trebuchet MS"/>
              </w:rPr>
              <w:t>No. at SA</w:t>
            </w:r>
          </w:p>
        </w:tc>
        <w:tc>
          <w:tcPr>
            <w:tcW w:w="1693" w:type="dxa"/>
          </w:tcPr>
          <w:p w:rsidR="00D274B9" w:rsidRPr="00162061" w:rsidRDefault="00D274B9" w:rsidP="00C72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5B9">
              <w:rPr>
                <w:rFonts w:ascii="Trebuchet MS" w:hAnsi="Trebuchet MS"/>
              </w:rPr>
              <w:t>No. at SAP</w:t>
            </w:r>
          </w:p>
        </w:tc>
        <w:tc>
          <w:tcPr>
            <w:tcW w:w="2102" w:type="dxa"/>
            <w:gridSpan w:val="2"/>
          </w:tcPr>
          <w:p w:rsidR="00D274B9" w:rsidRPr="005A65B9" w:rsidRDefault="00D274B9" w:rsidP="00D274B9">
            <w:pPr>
              <w:pStyle w:val="NoSpacing"/>
              <w:rPr>
                <w:rFonts w:ascii="Trebuchet MS" w:hAnsi="Trebuchet MS"/>
              </w:rPr>
            </w:pPr>
            <w:r w:rsidRPr="005A65B9">
              <w:rPr>
                <w:rFonts w:ascii="Trebuchet MS" w:hAnsi="Trebuchet MS"/>
              </w:rPr>
              <w:t xml:space="preserve">No. </w:t>
            </w:r>
            <w:proofErr w:type="spellStart"/>
            <w:r w:rsidRPr="005A65B9">
              <w:rPr>
                <w:rFonts w:ascii="Trebuchet MS" w:hAnsi="Trebuchet MS"/>
              </w:rPr>
              <w:t>Statemented</w:t>
            </w:r>
            <w:proofErr w:type="spellEnd"/>
            <w:r w:rsidRPr="005A65B9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027" w:type="dxa"/>
            <w:gridSpan w:val="2"/>
          </w:tcPr>
          <w:p w:rsidR="00D274B9" w:rsidRPr="00162061" w:rsidRDefault="00D274B9" w:rsidP="00D27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5B9">
              <w:rPr>
                <w:rFonts w:ascii="Trebuchet MS" w:hAnsi="Trebuchet MS"/>
              </w:rPr>
              <w:t xml:space="preserve">Range of Levels/Grades targeted </w:t>
            </w:r>
          </w:p>
        </w:tc>
      </w:tr>
      <w:tr w:rsidR="00D274B9" w:rsidRPr="00162061" w:rsidTr="00D274B9">
        <w:tc>
          <w:tcPr>
            <w:tcW w:w="1700" w:type="dxa"/>
          </w:tcPr>
          <w:p w:rsidR="00D274B9" w:rsidRPr="005A65B9" w:rsidRDefault="00D274B9" w:rsidP="00D274B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93" w:type="dxa"/>
          </w:tcPr>
          <w:p w:rsidR="00D274B9" w:rsidRPr="005A65B9" w:rsidRDefault="00D274B9" w:rsidP="00D274B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02" w:type="dxa"/>
            <w:gridSpan w:val="2"/>
          </w:tcPr>
          <w:p w:rsidR="00D274B9" w:rsidRPr="005A65B9" w:rsidRDefault="00D274B9" w:rsidP="00D274B9">
            <w:pPr>
              <w:pStyle w:val="NoSpacing"/>
              <w:jc w:val="center"/>
              <w:rPr>
                <w:rFonts w:ascii="Trebuchet MS" w:hAnsi="Trebuchet MS"/>
              </w:rPr>
            </w:pPr>
          </w:p>
        </w:tc>
        <w:tc>
          <w:tcPr>
            <w:tcW w:w="3027" w:type="dxa"/>
            <w:gridSpan w:val="2"/>
          </w:tcPr>
          <w:p w:rsidR="00D274B9" w:rsidRPr="005A65B9" w:rsidRDefault="00BB6691" w:rsidP="002D12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Levels </w:t>
            </w:r>
            <w:r w:rsidR="002D12D1"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 xml:space="preserve"> - </w:t>
            </w:r>
            <w:r w:rsidR="002D12D1">
              <w:rPr>
                <w:rFonts w:ascii="Trebuchet MS" w:hAnsi="Trebuchet MS"/>
              </w:rPr>
              <w:t>7</w:t>
            </w:r>
          </w:p>
        </w:tc>
      </w:tr>
    </w:tbl>
    <w:p w:rsidR="00D274B9" w:rsidRDefault="00D274B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93"/>
        <w:gridCol w:w="1250"/>
        <w:gridCol w:w="3879"/>
      </w:tblGrid>
      <w:tr w:rsidR="002273C8" w:rsidRPr="00162061" w:rsidTr="00D274B9">
        <w:tc>
          <w:tcPr>
            <w:tcW w:w="4643" w:type="dxa"/>
            <w:gridSpan w:val="2"/>
          </w:tcPr>
          <w:p w:rsidR="002756AB" w:rsidRDefault="002273C8" w:rsidP="00925D29">
            <w:pPr>
              <w:tabs>
                <w:tab w:val="left" w:pos="15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Topic:</w:t>
            </w:r>
            <w:r w:rsidR="00B109CE" w:rsidRPr="0016206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164583" w:rsidRPr="00162061" w:rsidRDefault="002D12D1" w:rsidP="00BB6691">
            <w:pPr>
              <w:tabs>
                <w:tab w:val="left" w:pos="15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12D1">
              <w:rPr>
                <w:rFonts w:ascii="Arial" w:hAnsi="Arial" w:cs="Arial"/>
                <w:sz w:val="20"/>
                <w:szCs w:val="20"/>
              </w:rPr>
              <w:t>Introduction to Flowchart Diagram and Pseudo Code</w:t>
            </w:r>
          </w:p>
        </w:tc>
        <w:tc>
          <w:tcPr>
            <w:tcW w:w="3879" w:type="dxa"/>
          </w:tcPr>
          <w:p w:rsidR="002273C8" w:rsidRPr="00162061" w:rsidRDefault="00227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NC Reference:</w:t>
            </w:r>
            <w:r w:rsidR="000222A7" w:rsidRPr="001620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7937" w:rsidRPr="007562B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73C8" w:rsidRPr="00162061">
        <w:tc>
          <w:tcPr>
            <w:tcW w:w="8522" w:type="dxa"/>
            <w:gridSpan w:val="3"/>
          </w:tcPr>
          <w:p w:rsidR="001259B7" w:rsidRDefault="00227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 xml:space="preserve">Teaching objectives and learning outcomes:  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2 – be aware of the use of Flowchart Symbols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 xml:space="preserve">Level 3 – use logical reasoning to predict the behaviour of simple programs 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4 – present simple algorithms diagrammatically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5 – partially decompose a problem into its sub-problems and make use of a notation to represent it.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6 –describe systems and their components using diagrams.</w:t>
            </w:r>
          </w:p>
          <w:p w:rsidR="00164583" w:rsidRPr="002D12D1" w:rsidRDefault="002D12D1" w:rsidP="002D12D1">
            <w:pPr>
              <w:spacing w:after="200"/>
            </w:pPr>
            <w:r w:rsidRPr="002D12D1">
              <w:rPr>
                <w:rFonts w:eastAsiaTheme="minorEastAsia"/>
                <w:sz w:val="20"/>
                <w:szCs w:val="20"/>
              </w:rPr>
              <w:t>Level 7 - use and evaluation of computational abstractions that model the state and behaviour of real-world problems and physical systems</w:t>
            </w:r>
            <w:r w:rsidRPr="007B3AE8">
              <w:rPr>
                <w:rFonts w:eastAsiaTheme="minorEastAsia"/>
              </w:rPr>
              <w:t xml:space="preserve"> </w:t>
            </w:r>
          </w:p>
        </w:tc>
      </w:tr>
      <w:tr w:rsidR="002273C8" w:rsidRPr="00162061">
        <w:tc>
          <w:tcPr>
            <w:tcW w:w="8522" w:type="dxa"/>
            <w:gridSpan w:val="3"/>
          </w:tcPr>
          <w:p w:rsidR="002273C8" w:rsidRPr="00162061" w:rsidRDefault="002273C8">
            <w:pPr>
              <w:rPr>
                <w:rFonts w:ascii="Arial" w:hAnsi="Arial" w:cs="Arial"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 xml:space="preserve">Assessment opportunities:  </w:t>
            </w:r>
          </w:p>
          <w:p w:rsidR="00FC6432" w:rsidRPr="00FC6432" w:rsidRDefault="00FC6432" w:rsidP="00FC6432">
            <w:pPr>
              <w:rPr>
                <w:rFonts w:ascii="Arial" w:hAnsi="Arial" w:cs="Arial"/>
                <w:sz w:val="20"/>
                <w:szCs w:val="20"/>
              </w:rPr>
            </w:pPr>
            <w:r w:rsidRPr="00FC6432">
              <w:rPr>
                <w:rFonts w:ascii="Arial" w:hAnsi="Arial" w:cs="Arial"/>
                <w:sz w:val="20"/>
                <w:szCs w:val="20"/>
              </w:rPr>
              <w:t>• Q&amp;A session – using higher order questioning &amp; checking with lower ability students to ensure task/explanation is articulated precisely.</w:t>
            </w:r>
          </w:p>
          <w:p w:rsidR="00FC6432" w:rsidRPr="00FC6432" w:rsidRDefault="00FC6432" w:rsidP="00FC6432">
            <w:pPr>
              <w:rPr>
                <w:rFonts w:ascii="Arial" w:hAnsi="Arial" w:cs="Arial"/>
                <w:sz w:val="20"/>
                <w:szCs w:val="20"/>
              </w:rPr>
            </w:pPr>
            <w:r w:rsidRPr="00FC6432">
              <w:rPr>
                <w:rFonts w:ascii="Arial" w:hAnsi="Arial" w:cs="Arial"/>
                <w:sz w:val="20"/>
                <w:szCs w:val="20"/>
              </w:rPr>
              <w:t>• Completion of written tasks and programs at hand.</w:t>
            </w:r>
          </w:p>
          <w:p w:rsidR="00164583" w:rsidRPr="00162061" w:rsidRDefault="00FC6432" w:rsidP="00FC6432">
            <w:pPr>
              <w:rPr>
                <w:rFonts w:ascii="Arial" w:hAnsi="Arial" w:cs="Arial"/>
                <w:sz w:val="20"/>
                <w:szCs w:val="20"/>
              </w:rPr>
            </w:pPr>
            <w:r w:rsidRPr="00FC6432">
              <w:rPr>
                <w:rFonts w:ascii="Arial" w:hAnsi="Arial" w:cs="Arial"/>
                <w:sz w:val="20"/>
                <w:szCs w:val="20"/>
              </w:rPr>
              <w:t>• Teacher observation.</w:t>
            </w:r>
          </w:p>
        </w:tc>
      </w:tr>
      <w:tr w:rsidR="002273C8" w:rsidRPr="00162061">
        <w:tc>
          <w:tcPr>
            <w:tcW w:w="8522" w:type="dxa"/>
            <w:gridSpan w:val="3"/>
          </w:tcPr>
          <w:p w:rsidR="004C63ED" w:rsidRPr="00162061" w:rsidRDefault="00227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 xml:space="preserve">Differentiation (SEN / higher attaining pupils): </w:t>
            </w:r>
          </w:p>
          <w:p w:rsidR="00164583" w:rsidRPr="00164583" w:rsidRDefault="00164583" w:rsidP="00164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Pr="00164583">
              <w:rPr>
                <w:rFonts w:ascii="Arial" w:hAnsi="Arial" w:cs="Arial"/>
                <w:sz w:val="20"/>
                <w:szCs w:val="20"/>
              </w:rPr>
              <w:t>outcome (learning objective)</w:t>
            </w:r>
            <w:r w:rsidR="00BB6691">
              <w:rPr>
                <w:rFonts w:ascii="Arial" w:hAnsi="Arial" w:cs="Arial"/>
                <w:sz w:val="20"/>
                <w:szCs w:val="20"/>
              </w:rPr>
              <w:t>, questions colour coded by levels</w:t>
            </w:r>
            <w:r w:rsidR="009E46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4583">
              <w:rPr>
                <w:rFonts w:ascii="Arial" w:hAnsi="Arial" w:cs="Arial"/>
                <w:sz w:val="20"/>
                <w:szCs w:val="20"/>
              </w:rPr>
              <w:t>pupil grouping</w:t>
            </w:r>
            <w:r w:rsidR="009E46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4583">
              <w:rPr>
                <w:rFonts w:ascii="Arial" w:hAnsi="Arial" w:cs="Arial"/>
                <w:sz w:val="20"/>
                <w:szCs w:val="20"/>
              </w:rPr>
              <w:t xml:space="preserve">choice and self-direction </w:t>
            </w:r>
            <w:r w:rsidR="009E46E4">
              <w:rPr>
                <w:rFonts w:ascii="Arial" w:hAnsi="Arial" w:cs="Arial"/>
                <w:sz w:val="20"/>
                <w:szCs w:val="20"/>
              </w:rPr>
              <w:t>by asking questions not answering questions.</w:t>
            </w:r>
          </w:p>
          <w:p w:rsidR="00D67593" w:rsidRPr="00162061" w:rsidRDefault="00D67593" w:rsidP="00164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C8" w:rsidRPr="00162061">
        <w:tc>
          <w:tcPr>
            <w:tcW w:w="8522" w:type="dxa"/>
            <w:gridSpan w:val="3"/>
          </w:tcPr>
          <w:p w:rsidR="00D67593" w:rsidRDefault="002273C8" w:rsidP="00D27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 xml:space="preserve">Subject-specific language (key words):  </w:t>
            </w:r>
          </w:p>
          <w:p w:rsidR="00BB6691" w:rsidRPr="00162061" w:rsidRDefault="00FC6432" w:rsidP="00D274B9">
            <w:pPr>
              <w:rPr>
                <w:rFonts w:ascii="Arial" w:hAnsi="Arial" w:cs="Arial"/>
                <w:sz w:val="20"/>
                <w:szCs w:val="20"/>
              </w:rPr>
            </w:pPr>
            <w:r w:rsidRPr="00FC6432">
              <w:rPr>
                <w:rFonts w:ascii="Arial" w:hAnsi="Arial" w:cs="Arial"/>
                <w:sz w:val="20"/>
                <w:szCs w:val="20"/>
              </w:rPr>
              <w:t>Pseudo code , Flowcharts</w:t>
            </w:r>
          </w:p>
        </w:tc>
      </w:tr>
      <w:tr w:rsidR="00D274B9" w:rsidRPr="00162061">
        <w:tc>
          <w:tcPr>
            <w:tcW w:w="8522" w:type="dxa"/>
            <w:gridSpan w:val="3"/>
          </w:tcPr>
          <w:p w:rsidR="00D274B9" w:rsidRDefault="00D274B9" w:rsidP="00C465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 of Technology:</w:t>
            </w:r>
          </w:p>
          <w:p w:rsidR="00D274B9" w:rsidRPr="00D274B9" w:rsidRDefault="00D274B9" w:rsidP="00C46590">
            <w:pPr>
              <w:rPr>
                <w:rFonts w:ascii="Arial" w:hAnsi="Arial" w:cs="Arial"/>
                <w:sz w:val="20"/>
                <w:szCs w:val="20"/>
              </w:rPr>
            </w:pPr>
            <w:r w:rsidRPr="00D274B9">
              <w:rPr>
                <w:rFonts w:ascii="Arial" w:hAnsi="Arial" w:cs="Arial"/>
                <w:sz w:val="20"/>
                <w:szCs w:val="20"/>
              </w:rPr>
              <w:t>Students use the following software installed on school networks:</w:t>
            </w:r>
          </w:p>
          <w:p w:rsidR="00D274B9" w:rsidRPr="00D274B9" w:rsidRDefault="00BB6691" w:rsidP="00C4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SCRATCH and </w:t>
            </w:r>
            <w:r w:rsidR="00667252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r w:rsidR="009E46E4">
              <w:rPr>
                <w:rFonts w:ascii="Arial" w:hAnsi="Arial" w:cs="Arial"/>
                <w:sz w:val="20"/>
                <w:szCs w:val="20"/>
              </w:rPr>
              <w:t>Word</w:t>
            </w:r>
          </w:p>
          <w:p w:rsidR="00D274B9" w:rsidRDefault="00D274B9" w:rsidP="009E4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3C8" w:rsidRPr="00162061" w:rsidTr="00D274B9">
        <w:tc>
          <w:tcPr>
            <w:tcW w:w="3393" w:type="dxa"/>
          </w:tcPr>
          <w:p w:rsidR="002273C8" w:rsidRPr="00370209" w:rsidRDefault="00227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209">
              <w:rPr>
                <w:rFonts w:ascii="Arial" w:hAnsi="Arial" w:cs="Arial"/>
                <w:b/>
                <w:sz w:val="20"/>
                <w:szCs w:val="20"/>
              </w:rPr>
              <w:t>Resources:</w:t>
            </w:r>
          </w:p>
          <w:p w:rsidR="00371BFE" w:rsidRDefault="00D13E31" w:rsidP="00520A87">
            <w:pPr>
              <w:rPr>
                <w:rFonts w:ascii="Arial" w:hAnsi="Arial" w:cs="Arial"/>
                <w:sz w:val="20"/>
                <w:szCs w:val="20"/>
              </w:rPr>
            </w:pPr>
            <w:r w:rsidRPr="00370209">
              <w:rPr>
                <w:rFonts w:ascii="Arial" w:hAnsi="Arial" w:cs="Arial"/>
                <w:sz w:val="20"/>
                <w:szCs w:val="20"/>
              </w:rPr>
              <w:t>Microsoft Office software</w:t>
            </w:r>
            <w:r w:rsidR="009A7CA0" w:rsidRPr="00370209">
              <w:rPr>
                <w:rFonts w:ascii="Arial" w:hAnsi="Arial" w:cs="Arial"/>
                <w:sz w:val="20"/>
                <w:szCs w:val="20"/>
              </w:rPr>
              <w:t>,</w:t>
            </w:r>
            <w:r w:rsidR="007A58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691">
              <w:rPr>
                <w:rFonts w:ascii="Arial" w:hAnsi="Arial" w:cs="Arial"/>
                <w:sz w:val="20"/>
                <w:szCs w:val="20"/>
              </w:rPr>
              <w:t xml:space="preserve">Scratch, </w:t>
            </w:r>
            <w:r w:rsidR="009A7CA0" w:rsidRPr="00370209">
              <w:rPr>
                <w:rFonts w:ascii="Arial" w:hAnsi="Arial" w:cs="Arial"/>
                <w:sz w:val="20"/>
                <w:szCs w:val="20"/>
              </w:rPr>
              <w:t>school intranet for teachi</w:t>
            </w:r>
            <w:r w:rsidR="009E46E4">
              <w:rPr>
                <w:rFonts w:ascii="Arial" w:hAnsi="Arial" w:cs="Arial"/>
                <w:sz w:val="20"/>
                <w:szCs w:val="20"/>
              </w:rPr>
              <w:t xml:space="preserve">ng materials, </w:t>
            </w:r>
            <w:r w:rsidR="00BB6691">
              <w:rPr>
                <w:rFonts w:ascii="Arial" w:hAnsi="Arial" w:cs="Arial"/>
                <w:sz w:val="20"/>
                <w:szCs w:val="20"/>
              </w:rPr>
              <w:t>projector, Student Booklets and PowerPoint presentation Lesson 1</w:t>
            </w:r>
            <w:r w:rsidR="00FC6432">
              <w:rPr>
                <w:rFonts w:ascii="Arial" w:hAnsi="Arial" w:cs="Arial"/>
                <w:sz w:val="20"/>
                <w:szCs w:val="20"/>
              </w:rPr>
              <w:t xml:space="preserve"> with links to other lessons</w:t>
            </w:r>
          </w:p>
          <w:p w:rsidR="00520A87" w:rsidRPr="00370209" w:rsidRDefault="00520A87" w:rsidP="009E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</w:tcPr>
          <w:p w:rsidR="002273C8" w:rsidRPr="00370209" w:rsidRDefault="00227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209">
              <w:rPr>
                <w:rFonts w:ascii="Arial" w:hAnsi="Arial" w:cs="Arial"/>
                <w:b/>
                <w:sz w:val="20"/>
                <w:szCs w:val="20"/>
              </w:rPr>
              <w:t>Prior knowledge:</w:t>
            </w:r>
          </w:p>
          <w:p w:rsidR="00AC272A" w:rsidRDefault="00BB6691" w:rsidP="009E4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Assumption </w:t>
            </w:r>
            <w:r w:rsidR="00FC6432">
              <w:rPr>
                <w:rFonts w:ascii="Arial" w:hAnsi="Arial" w:cs="Arial"/>
                <w:sz w:val="20"/>
                <w:szCs w:val="20"/>
              </w:rPr>
              <w:t>some knowledge of</w:t>
            </w:r>
            <w:r>
              <w:rPr>
                <w:rFonts w:ascii="Arial" w:hAnsi="Arial" w:cs="Arial"/>
                <w:sz w:val="20"/>
                <w:szCs w:val="20"/>
              </w:rPr>
              <w:t xml:space="preserve"> Scratch</w:t>
            </w:r>
          </w:p>
          <w:p w:rsidR="00371BFE" w:rsidRDefault="00371BFE" w:rsidP="00370209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BFE" w:rsidRPr="00370209" w:rsidRDefault="00371BFE" w:rsidP="00370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C8" w:rsidRPr="00162061">
        <w:tc>
          <w:tcPr>
            <w:tcW w:w="8522" w:type="dxa"/>
            <w:gridSpan w:val="3"/>
          </w:tcPr>
          <w:p w:rsidR="002273C8" w:rsidRPr="00162061" w:rsidRDefault="00227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Homework:</w:t>
            </w:r>
            <w:r w:rsidR="00DC27DB" w:rsidRPr="001620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C272A" w:rsidRPr="00162061" w:rsidRDefault="009E4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D67593" w:rsidRPr="00162061" w:rsidRDefault="00D67593" w:rsidP="00550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C8" w:rsidRPr="00162061">
        <w:tc>
          <w:tcPr>
            <w:tcW w:w="8522" w:type="dxa"/>
            <w:gridSpan w:val="3"/>
          </w:tcPr>
          <w:p w:rsidR="002273C8" w:rsidRPr="00162061" w:rsidRDefault="002273C8">
            <w:pPr>
              <w:rPr>
                <w:rFonts w:ascii="Arial" w:hAnsi="Arial" w:cs="Arial"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t>Evaluation:</w:t>
            </w:r>
            <w:r w:rsidR="001259B7" w:rsidRPr="001620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46E4">
              <w:rPr>
                <w:rFonts w:ascii="Arial" w:hAnsi="Arial" w:cs="Arial"/>
                <w:sz w:val="20"/>
                <w:szCs w:val="20"/>
              </w:rPr>
              <w:t xml:space="preserve">Completion of </w:t>
            </w:r>
            <w:r w:rsidR="00BB6691">
              <w:rPr>
                <w:rFonts w:ascii="Arial" w:hAnsi="Arial" w:cs="Arial"/>
                <w:sz w:val="20"/>
                <w:szCs w:val="20"/>
              </w:rPr>
              <w:t xml:space="preserve">questions on page </w:t>
            </w:r>
            <w:r w:rsidR="00FC6432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="00FC6432">
              <w:rPr>
                <w:rFonts w:ascii="Arial" w:hAnsi="Arial" w:cs="Arial"/>
                <w:sz w:val="20"/>
                <w:szCs w:val="20"/>
              </w:rPr>
              <w:t>,4</w:t>
            </w:r>
            <w:proofErr w:type="gramEnd"/>
            <w:r w:rsidR="00FC6432">
              <w:rPr>
                <w:rFonts w:ascii="Arial" w:hAnsi="Arial" w:cs="Arial"/>
                <w:sz w:val="20"/>
                <w:szCs w:val="20"/>
              </w:rPr>
              <w:t>, 5</w:t>
            </w:r>
            <w:r w:rsidR="00BB6691">
              <w:rPr>
                <w:rFonts w:ascii="Arial" w:hAnsi="Arial" w:cs="Arial"/>
                <w:sz w:val="20"/>
                <w:szCs w:val="20"/>
              </w:rPr>
              <w:t xml:space="preserve"> and completion of coding tasks.</w:t>
            </w:r>
          </w:p>
          <w:p w:rsidR="00D67593" w:rsidRPr="00162061" w:rsidRDefault="00D67593" w:rsidP="00C4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27DB" w:rsidRPr="00162061" w:rsidRDefault="00DC27DB">
      <w:pPr>
        <w:rPr>
          <w:sz w:val="20"/>
          <w:szCs w:val="20"/>
        </w:rPr>
      </w:pPr>
    </w:p>
    <w:p w:rsidR="005B5030" w:rsidRPr="00162061" w:rsidRDefault="00DC27DB">
      <w:pPr>
        <w:rPr>
          <w:sz w:val="20"/>
          <w:szCs w:val="20"/>
        </w:rPr>
      </w:pPr>
      <w:r w:rsidRPr="00162061"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5B5030" w:rsidRPr="00162061">
        <w:tc>
          <w:tcPr>
            <w:tcW w:w="1704" w:type="dxa"/>
          </w:tcPr>
          <w:p w:rsidR="005B5030" w:rsidRPr="00162061" w:rsidRDefault="005B5030" w:rsidP="00BB66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061">
              <w:rPr>
                <w:rFonts w:ascii="Arial" w:hAnsi="Arial" w:cs="Arial"/>
                <w:b/>
                <w:sz w:val="20"/>
                <w:szCs w:val="20"/>
              </w:rPr>
              <w:lastRenderedPageBreak/>
              <w:t>Class</w:t>
            </w:r>
            <w:r w:rsidR="009C79D2" w:rsidRPr="0016206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71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:rsidR="005B5030" w:rsidRPr="00162061" w:rsidRDefault="005B5030" w:rsidP="00BB6691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Date</w:t>
            </w:r>
            <w:r w:rsidR="00D13E31" w:rsidRPr="00162061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B711C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:rsidR="005B5030" w:rsidRPr="00162061" w:rsidRDefault="00C46590" w:rsidP="00864CDC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 xml:space="preserve">Time: </w:t>
            </w:r>
            <w:r w:rsidR="00AB03AC" w:rsidRPr="0016206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</w:tcPr>
          <w:p w:rsidR="005B5030" w:rsidRDefault="005B5030" w:rsidP="00BB6691">
            <w:pPr>
              <w:rPr>
                <w:rFonts w:ascii="Arial" w:hAnsi="Arial"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Teacher</w:t>
            </w:r>
            <w:r w:rsidR="009C79D2" w:rsidRPr="00162061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  <w:p w:rsidR="00BB6691" w:rsidRPr="00162061" w:rsidRDefault="00BB6691" w:rsidP="00BB669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5B5030" w:rsidRPr="00162061" w:rsidRDefault="005B5030" w:rsidP="00217B43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Room</w:t>
            </w:r>
            <w:r w:rsidR="009C79D2" w:rsidRPr="00162061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</w:tc>
      </w:tr>
    </w:tbl>
    <w:p w:rsidR="00172257" w:rsidRPr="00162061" w:rsidRDefault="00172257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22"/>
      </w:tblGrid>
      <w:tr w:rsidR="005B5030" w:rsidRPr="00162061">
        <w:tc>
          <w:tcPr>
            <w:tcW w:w="8522" w:type="dxa"/>
          </w:tcPr>
          <w:p w:rsidR="00672A84" w:rsidRPr="001E145A" w:rsidRDefault="005B5030" w:rsidP="00672A8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Lesson title:</w:t>
            </w:r>
            <w:r w:rsidR="009C79D2" w:rsidRPr="0016206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C6432" w:rsidRPr="00FC6432">
              <w:rPr>
                <w:rFonts w:ascii="Arial" w:hAnsi="Arial" w:cs="Arial"/>
                <w:sz w:val="20"/>
                <w:szCs w:val="20"/>
              </w:rPr>
              <w:t>Introduction to Flowchart Diagram and Pseudo Code</w:t>
            </w:r>
          </w:p>
        </w:tc>
      </w:tr>
    </w:tbl>
    <w:p w:rsidR="005B5030" w:rsidRPr="00162061" w:rsidRDefault="005B5030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5B5030" w:rsidRPr="00162061">
        <w:tc>
          <w:tcPr>
            <w:tcW w:w="8522" w:type="dxa"/>
            <w:gridSpan w:val="2"/>
          </w:tcPr>
          <w:p w:rsidR="001871E1" w:rsidRPr="001871E1" w:rsidRDefault="005B5030" w:rsidP="001871E1">
            <w:pPr>
              <w:rPr>
                <w:rFonts w:ascii="Arial" w:hAnsi="Arial" w:cs="Arial"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 xml:space="preserve">Learning </w:t>
            </w:r>
            <w:r w:rsidR="009C79D2" w:rsidRPr="00162061">
              <w:rPr>
                <w:rFonts w:ascii="Arial" w:hAnsi="Arial"/>
                <w:b/>
                <w:sz w:val="20"/>
                <w:szCs w:val="20"/>
              </w:rPr>
              <w:t>objectives</w:t>
            </w:r>
            <w:r w:rsidRPr="00162061">
              <w:rPr>
                <w:rFonts w:ascii="Arial" w:hAnsi="Arial"/>
                <w:b/>
                <w:sz w:val="20"/>
                <w:szCs w:val="20"/>
              </w:rPr>
              <w:t>:</w:t>
            </w:r>
            <w:r w:rsidR="003070B6" w:rsidRPr="0016206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2 – be aware of the use of Flowchart Symbols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 xml:space="preserve">Level 3 – use logical reasoning to predict the behaviour of simple programs 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4 – present simple algorithms diagrammatically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5 – partially decompose a problem into its sub-problems and make use of a notation to represent it.</w:t>
            </w:r>
          </w:p>
          <w:p w:rsidR="002D12D1" w:rsidRPr="002D12D1" w:rsidRDefault="002D12D1" w:rsidP="002D12D1">
            <w:pPr>
              <w:spacing w:after="200"/>
              <w:rPr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6 –describe systems and their components using diagrams.</w:t>
            </w:r>
          </w:p>
          <w:p w:rsidR="00BB6691" w:rsidRPr="00BB6691" w:rsidRDefault="002D12D1" w:rsidP="002D12D1">
            <w:pPr>
              <w:rPr>
                <w:rFonts w:ascii="Arial" w:hAnsi="Arial" w:cs="Arial"/>
                <w:sz w:val="20"/>
                <w:szCs w:val="20"/>
              </w:rPr>
            </w:pPr>
            <w:r w:rsidRPr="002D12D1">
              <w:rPr>
                <w:rFonts w:eastAsiaTheme="minorEastAsia"/>
                <w:sz w:val="20"/>
                <w:szCs w:val="20"/>
              </w:rPr>
              <w:t>Level 7 - use and evaluation of computational abstractions that model the state and behaviour of real-world problems and physical systems</w:t>
            </w:r>
          </w:p>
        </w:tc>
      </w:tr>
      <w:tr w:rsidR="005B5030" w:rsidRPr="00162061">
        <w:tc>
          <w:tcPr>
            <w:tcW w:w="4261" w:type="dxa"/>
          </w:tcPr>
          <w:p w:rsidR="005B5030" w:rsidRPr="00162061" w:rsidRDefault="005B50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62061">
              <w:rPr>
                <w:rFonts w:ascii="Arial" w:hAnsi="Arial"/>
                <w:b/>
                <w:sz w:val="20"/>
                <w:szCs w:val="20"/>
              </w:rPr>
              <w:t>PoS</w:t>
            </w:r>
            <w:proofErr w:type="spellEnd"/>
            <w:r w:rsidRPr="00162061">
              <w:rPr>
                <w:rFonts w:ascii="Arial" w:hAnsi="Arial"/>
                <w:b/>
                <w:sz w:val="20"/>
                <w:szCs w:val="20"/>
              </w:rPr>
              <w:t>/NC links:</w:t>
            </w:r>
            <w:r w:rsidR="001333F1" w:rsidRPr="0016206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C79D2" w:rsidRPr="00162061">
              <w:rPr>
                <w:rFonts w:ascii="Arial" w:hAnsi="Arial"/>
                <w:b/>
                <w:sz w:val="20"/>
                <w:szCs w:val="20"/>
              </w:rPr>
              <w:t>N/A</w:t>
            </w:r>
          </w:p>
          <w:p w:rsidR="00371BFE" w:rsidRPr="007562B8" w:rsidRDefault="00371BFE" w:rsidP="009E46E4">
            <w:pPr>
              <w:tabs>
                <w:tab w:val="left" w:pos="157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1333F1" w:rsidRPr="00AC646A" w:rsidRDefault="005B5030" w:rsidP="00FC6432">
            <w:pPr>
              <w:rPr>
                <w:rFonts w:ascii="Arial" w:hAnsi="Arial"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 xml:space="preserve">Target ability </w:t>
            </w:r>
            <w:r w:rsidRPr="00162061">
              <w:rPr>
                <w:rFonts w:ascii="Arial" w:hAnsi="Arial"/>
                <w:sz w:val="20"/>
                <w:szCs w:val="20"/>
              </w:rPr>
              <w:t>(Set No/Band No/ Mixed ability)</w:t>
            </w:r>
            <w:r w:rsidR="001E145A">
              <w:rPr>
                <w:rFonts w:ascii="Arial" w:hAnsi="Arial"/>
                <w:sz w:val="20"/>
                <w:szCs w:val="20"/>
              </w:rPr>
              <w:t xml:space="preserve">  :  </w:t>
            </w:r>
            <w:r w:rsidR="00BB6691">
              <w:rPr>
                <w:rFonts w:ascii="Trebuchet MS" w:hAnsi="Trebuchet MS"/>
              </w:rPr>
              <w:t xml:space="preserve">Levels </w:t>
            </w:r>
            <w:r w:rsidR="00FC6432">
              <w:rPr>
                <w:rFonts w:ascii="Trebuchet MS" w:hAnsi="Trebuchet MS"/>
              </w:rPr>
              <w:t>2 - 7</w:t>
            </w:r>
          </w:p>
        </w:tc>
      </w:tr>
      <w:tr w:rsidR="005B5030" w:rsidRPr="00162061">
        <w:tc>
          <w:tcPr>
            <w:tcW w:w="4261" w:type="dxa"/>
          </w:tcPr>
          <w:p w:rsidR="005B5030" w:rsidRPr="00162061" w:rsidRDefault="001333F1">
            <w:pPr>
              <w:rPr>
                <w:rFonts w:ascii="Arial" w:hAnsi="Arial"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 xml:space="preserve">Cross curricular links: </w:t>
            </w:r>
            <w:r w:rsidRPr="00162061">
              <w:rPr>
                <w:rFonts w:ascii="Arial" w:hAnsi="Arial"/>
                <w:sz w:val="20"/>
                <w:szCs w:val="20"/>
              </w:rPr>
              <w:t>(ICT, Literacy, numeracy)</w:t>
            </w:r>
          </w:p>
          <w:p w:rsidR="001333F1" w:rsidRPr="00672A84" w:rsidRDefault="009E46E4" w:rsidP="005503D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Literacy</w:t>
            </w:r>
            <w:r w:rsidR="00672A84" w:rsidRPr="00672A84">
              <w:rPr>
                <w:rFonts w:ascii="Arial" w:hAnsi="Arial"/>
                <w:sz w:val="20"/>
                <w:szCs w:val="20"/>
              </w:rPr>
              <w:t>, ICT</w:t>
            </w:r>
          </w:p>
          <w:p w:rsidR="00972C83" w:rsidRPr="00162061" w:rsidRDefault="00972C83" w:rsidP="00C465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014300" w:rsidRPr="00162061" w:rsidRDefault="001333F1" w:rsidP="003070B6">
            <w:pPr>
              <w:rPr>
                <w:rFonts w:ascii="Arial" w:hAnsi="Arial" w:cs="Arial"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Resources:</w:t>
            </w:r>
            <w:r w:rsidR="003070B6" w:rsidRPr="001620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B6691" w:rsidRDefault="00BB6691" w:rsidP="00BB6691">
            <w:pPr>
              <w:rPr>
                <w:rFonts w:ascii="Arial" w:hAnsi="Arial" w:cs="Arial"/>
                <w:sz w:val="20"/>
                <w:szCs w:val="20"/>
              </w:rPr>
            </w:pPr>
            <w:r w:rsidRPr="00370209">
              <w:rPr>
                <w:rFonts w:ascii="Arial" w:hAnsi="Arial" w:cs="Arial"/>
                <w:sz w:val="20"/>
                <w:szCs w:val="20"/>
              </w:rPr>
              <w:t>Microsoft Office software,</w:t>
            </w:r>
            <w:r>
              <w:rPr>
                <w:rFonts w:ascii="Arial" w:hAnsi="Arial" w:cs="Arial"/>
                <w:sz w:val="20"/>
                <w:szCs w:val="20"/>
              </w:rPr>
              <w:t xml:space="preserve"> Scratch, </w:t>
            </w:r>
            <w:r w:rsidRPr="00370209">
              <w:rPr>
                <w:rFonts w:ascii="Arial" w:hAnsi="Arial" w:cs="Arial"/>
                <w:sz w:val="20"/>
                <w:szCs w:val="20"/>
              </w:rPr>
              <w:t>school intranet for teachi</w:t>
            </w:r>
            <w:r>
              <w:rPr>
                <w:rFonts w:ascii="Arial" w:hAnsi="Arial" w:cs="Arial"/>
                <w:sz w:val="20"/>
                <w:szCs w:val="20"/>
              </w:rPr>
              <w:t>ng materials, projector. Student Booklets and PowerPoint presentation Lesson 1</w:t>
            </w:r>
          </w:p>
          <w:p w:rsidR="00AB03AC" w:rsidRPr="00C22750" w:rsidRDefault="00AB03AC" w:rsidP="00C22750">
            <w:pPr>
              <w:rPr>
                <w:color w:val="C00000"/>
              </w:rPr>
            </w:pPr>
          </w:p>
        </w:tc>
      </w:tr>
    </w:tbl>
    <w:p w:rsidR="005B5030" w:rsidRPr="00162061" w:rsidRDefault="005B5030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7563"/>
      </w:tblGrid>
      <w:tr w:rsidR="001333F1" w:rsidRPr="00162061" w:rsidTr="0043211E">
        <w:tc>
          <w:tcPr>
            <w:tcW w:w="959" w:type="dxa"/>
          </w:tcPr>
          <w:p w:rsidR="001333F1" w:rsidRPr="00162061" w:rsidRDefault="001333F1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Timing</w:t>
            </w:r>
          </w:p>
        </w:tc>
        <w:tc>
          <w:tcPr>
            <w:tcW w:w="7563" w:type="dxa"/>
          </w:tcPr>
          <w:p w:rsidR="001333F1" w:rsidRPr="00162061" w:rsidRDefault="001333F1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Activities and pupil opportunities for learning ….</w:t>
            </w:r>
          </w:p>
        </w:tc>
      </w:tr>
      <w:tr w:rsidR="004F4D53" w:rsidRPr="00162061" w:rsidTr="0043211E">
        <w:tc>
          <w:tcPr>
            <w:tcW w:w="959" w:type="dxa"/>
          </w:tcPr>
          <w:p w:rsidR="004F4D53" w:rsidRPr="00162061" w:rsidRDefault="004F4D53">
            <w:pPr>
              <w:rPr>
                <w:rFonts w:ascii="Arial" w:hAnsi="Arial"/>
                <w:sz w:val="20"/>
                <w:szCs w:val="20"/>
              </w:rPr>
            </w:pPr>
          </w:p>
          <w:p w:rsidR="001657DB" w:rsidRDefault="001E145A" w:rsidP="000143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="00DB769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DB7697">
              <w:rPr>
                <w:rFonts w:ascii="Arial" w:hAnsi="Arial"/>
                <w:sz w:val="20"/>
                <w:szCs w:val="20"/>
              </w:rPr>
              <w:t>mins</w:t>
            </w:r>
            <w:proofErr w:type="spellEnd"/>
          </w:p>
          <w:p w:rsidR="00DB7697" w:rsidRDefault="00DB7697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B7697" w:rsidRDefault="00DB7697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B7697" w:rsidRDefault="001E145A" w:rsidP="000143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  <w:r w:rsidR="00DB7697">
              <w:rPr>
                <w:rFonts w:ascii="Arial" w:hAnsi="Arial"/>
                <w:sz w:val="20"/>
                <w:szCs w:val="20"/>
              </w:rPr>
              <w:t xml:space="preserve"> min</w:t>
            </w:r>
          </w:p>
          <w:p w:rsidR="00CF6FD6" w:rsidRDefault="00CF6FD6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1657DB" w:rsidRDefault="001657DB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CF6FD6" w:rsidRDefault="00CF6FD6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7E4664" w:rsidRDefault="007E4664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7E4664" w:rsidRDefault="007E4664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E70999" w:rsidRDefault="00E70999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E70999" w:rsidRDefault="00E70999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E70999" w:rsidRDefault="00E70999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CF6FD6" w:rsidRDefault="00CF6FD6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272DC" w:rsidRDefault="00D272DC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272DC" w:rsidRDefault="00D272DC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272DC" w:rsidRDefault="00D272DC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272DC" w:rsidRDefault="00D272DC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023DEE" w:rsidRDefault="00023DEE" w:rsidP="00014300">
            <w:pPr>
              <w:rPr>
                <w:rFonts w:ascii="Arial" w:hAnsi="Arial"/>
                <w:sz w:val="20"/>
                <w:szCs w:val="20"/>
              </w:rPr>
            </w:pPr>
          </w:p>
          <w:p w:rsidR="00D34BBC" w:rsidRDefault="00D34BBC" w:rsidP="00370209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  <w:p w:rsidR="00D34BBC" w:rsidRPr="00162061" w:rsidRDefault="00D34BBC" w:rsidP="0037020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4F4D53" w:rsidRPr="00162061" w:rsidRDefault="004F4D53" w:rsidP="004F4D53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Starter:                                                   Differentiated tasks / expectations:</w:t>
            </w:r>
          </w:p>
          <w:p w:rsidR="00BA2968" w:rsidRDefault="00BA2968" w:rsidP="0056074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Students complete the starter activity</w:t>
            </w:r>
            <w:r w:rsidR="00BB6691">
              <w:rPr>
                <w:rFonts w:ascii="Arial" w:hAnsi="Arial"/>
                <w:sz w:val="20"/>
                <w:szCs w:val="20"/>
              </w:rPr>
              <w:t xml:space="preserve"> 1 in their booklets</w:t>
            </w:r>
          </w:p>
          <w:p w:rsidR="00CF6FD6" w:rsidRDefault="00CF6FD6" w:rsidP="00560743">
            <w:pPr>
              <w:rPr>
                <w:rFonts w:ascii="Arial" w:hAnsi="Arial"/>
                <w:sz w:val="20"/>
                <w:szCs w:val="20"/>
              </w:rPr>
            </w:pPr>
          </w:p>
          <w:p w:rsidR="00DB7697" w:rsidRPr="00DB7697" w:rsidRDefault="00DB7697" w:rsidP="00560743">
            <w:pPr>
              <w:rPr>
                <w:rFonts w:ascii="Arial" w:hAnsi="Arial"/>
                <w:b/>
                <w:sz w:val="20"/>
                <w:szCs w:val="20"/>
              </w:rPr>
            </w:pPr>
            <w:r w:rsidRPr="00DB7697">
              <w:rPr>
                <w:rFonts w:ascii="Arial" w:hAnsi="Arial"/>
                <w:b/>
                <w:sz w:val="20"/>
                <w:szCs w:val="20"/>
              </w:rPr>
              <w:t>Main Activity</w:t>
            </w:r>
          </w:p>
          <w:p w:rsidR="001E145A" w:rsidRPr="00FC6432" w:rsidRDefault="00BA2968" w:rsidP="00FC643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Teacher goes through </w:t>
            </w:r>
            <w:r w:rsidR="001E145A">
              <w:rPr>
                <w:rFonts w:ascii="Arial" w:hAnsi="Arial"/>
                <w:sz w:val="20"/>
                <w:szCs w:val="20"/>
              </w:rPr>
              <w:t>PowerPoint</w:t>
            </w:r>
            <w:r>
              <w:rPr>
                <w:rFonts w:ascii="Arial" w:hAnsi="Arial"/>
                <w:sz w:val="20"/>
                <w:szCs w:val="20"/>
              </w:rPr>
              <w:t xml:space="preserve"> with Q and A with students</w:t>
            </w:r>
          </w:p>
          <w:p w:rsidR="00AC646A" w:rsidRDefault="00AC646A" w:rsidP="00AC646A">
            <w:pPr>
              <w:rPr>
                <w:rFonts w:ascii="Arial" w:hAnsi="Arial"/>
                <w:sz w:val="20"/>
                <w:szCs w:val="20"/>
              </w:rPr>
            </w:pPr>
          </w:p>
          <w:p w:rsidR="00ED714E" w:rsidRPr="001E145A" w:rsidRDefault="00FC6432" w:rsidP="001E145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Students to answer the questions a, b, c, d, e and f</w:t>
            </w:r>
          </w:p>
          <w:p w:rsidR="00ED714E" w:rsidRDefault="00ED714E" w:rsidP="00ED714E">
            <w:pPr>
              <w:rPr>
                <w:rFonts w:ascii="Arial" w:hAnsi="Arial"/>
                <w:sz w:val="20"/>
                <w:szCs w:val="20"/>
              </w:rPr>
            </w:pPr>
          </w:p>
          <w:p w:rsidR="00ED714E" w:rsidRDefault="00ED714E" w:rsidP="001E145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  <w:szCs w:val="20"/>
              </w:rPr>
            </w:pPr>
            <w:r w:rsidRPr="001E145A">
              <w:rPr>
                <w:rFonts w:ascii="Arial" w:hAnsi="Arial"/>
                <w:sz w:val="20"/>
                <w:szCs w:val="20"/>
              </w:rPr>
              <w:t xml:space="preserve">Students to </w:t>
            </w:r>
            <w:r w:rsidR="00C070CF">
              <w:rPr>
                <w:rFonts w:ascii="Arial" w:hAnsi="Arial"/>
                <w:sz w:val="20"/>
                <w:szCs w:val="20"/>
              </w:rPr>
              <w:t xml:space="preserve">follow instructions for </w:t>
            </w:r>
            <w:r w:rsidR="00C070CF" w:rsidRPr="00C070CF">
              <w:rPr>
                <w:rFonts w:ascii="Arial" w:hAnsi="Arial"/>
                <w:sz w:val="20"/>
                <w:szCs w:val="20"/>
              </w:rPr>
              <w:t>Break Dancer</w:t>
            </w:r>
          </w:p>
          <w:p w:rsidR="00C070CF" w:rsidRPr="00C070CF" w:rsidRDefault="00C070CF" w:rsidP="00C070C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C070CF" w:rsidRPr="001E145A" w:rsidRDefault="00C070CF" w:rsidP="001E145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Students to answer the questions</w:t>
            </w:r>
            <w:r>
              <w:rPr>
                <w:rFonts w:ascii="Arial" w:hAnsi="Arial"/>
                <w:sz w:val="20"/>
                <w:szCs w:val="20"/>
              </w:rPr>
              <w:t xml:space="preserve"> 1 - 6</w:t>
            </w:r>
          </w:p>
          <w:p w:rsidR="00AC646A" w:rsidRDefault="00AC646A" w:rsidP="00AC646A">
            <w:pPr>
              <w:rPr>
                <w:rFonts w:ascii="Arial" w:hAnsi="Arial"/>
                <w:sz w:val="20"/>
                <w:szCs w:val="20"/>
              </w:rPr>
            </w:pPr>
          </w:p>
          <w:p w:rsidR="00A813CE" w:rsidRPr="00DB7697" w:rsidRDefault="00BA2968" w:rsidP="00A813CE">
            <w:pPr>
              <w:rPr>
                <w:rFonts w:ascii="Arial" w:hAnsi="Arial"/>
                <w:b/>
                <w:sz w:val="20"/>
                <w:szCs w:val="20"/>
              </w:rPr>
            </w:pPr>
            <w:r w:rsidRPr="00DB7697">
              <w:rPr>
                <w:rFonts w:ascii="Arial" w:hAnsi="Arial"/>
                <w:b/>
                <w:sz w:val="20"/>
                <w:szCs w:val="20"/>
              </w:rPr>
              <w:t>Extension Task</w:t>
            </w:r>
          </w:p>
          <w:p w:rsidR="00C070CF" w:rsidRPr="00C070CF" w:rsidRDefault="00C070CF" w:rsidP="00C070CF">
            <w:pPr>
              <w:rPr>
                <w:rFonts w:ascii="Arial" w:hAnsi="Arial"/>
                <w:sz w:val="20"/>
                <w:szCs w:val="20"/>
              </w:rPr>
            </w:pPr>
            <w:r w:rsidRPr="00C070CF">
              <w:rPr>
                <w:rFonts w:ascii="Arial" w:hAnsi="Arial"/>
                <w:sz w:val="20"/>
                <w:szCs w:val="20"/>
              </w:rPr>
              <w:t>Write down good and bad points of the game. Then suggest ideas to make improvements</w:t>
            </w:r>
          </w:p>
          <w:p w:rsidR="00370209" w:rsidRPr="00EB6424" w:rsidRDefault="00C070CF" w:rsidP="00C070CF">
            <w:pPr>
              <w:rPr>
                <w:rFonts w:ascii="Arial" w:hAnsi="Arial"/>
                <w:sz w:val="20"/>
                <w:szCs w:val="20"/>
              </w:rPr>
            </w:pPr>
            <w:r w:rsidRPr="00C070C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370209" w:rsidRPr="00DB7697" w:rsidRDefault="001E145A" w:rsidP="0037020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Mini - Plenaries</w:t>
            </w:r>
          </w:p>
          <w:p w:rsidR="00023DEE" w:rsidRPr="00023DEE" w:rsidRDefault="001E145A" w:rsidP="00023DE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the main activity at the end of each step (s) can go through with class to ass</w:t>
            </w:r>
            <w:r w:rsidR="006E5D5C">
              <w:rPr>
                <w:rFonts w:ascii="Arial" w:hAnsi="Arial"/>
                <w:sz w:val="20"/>
                <w:szCs w:val="20"/>
              </w:rPr>
              <w:t>ess their understanding by the u</w:t>
            </w:r>
            <w:r>
              <w:rPr>
                <w:rFonts w:ascii="Arial" w:hAnsi="Arial"/>
                <w:sz w:val="20"/>
                <w:szCs w:val="20"/>
              </w:rPr>
              <w:t>se of the questions in their booklets</w:t>
            </w:r>
          </w:p>
          <w:p w:rsidR="00370209" w:rsidRPr="00162061" w:rsidRDefault="00370209" w:rsidP="0037020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333F1" w:rsidRPr="00162061" w:rsidTr="0043211E">
        <w:tc>
          <w:tcPr>
            <w:tcW w:w="959" w:type="dxa"/>
          </w:tcPr>
          <w:p w:rsidR="0016450F" w:rsidRPr="00162061" w:rsidRDefault="0016450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563" w:type="dxa"/>
          </w:tcPr>
          <w:p w:rsidR="001333F1" w:rsidRPr="00C22750" w:rsidRDefault="001333F1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Homework:</w:t>
            </w:r>
            <w:r w:rsidR="00F32BE0" w:rsidRPr="00162061">
              <w:rPr>
                <w:rFonts w:ascii="Arial" w:hAnsi="Arial"/>
                <w:b/>
                <w:sz w:val="20"/>
                <w:szCs w:val="20"/>
              </w:rPr>
              <w:t xml:space="preserve"> N/A</w:t>
            </w:r>
            <w:r w:rsidR="003B621C" w:rsidRPr="0016206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1333F1" w:rsidRPr="00162061" w:rsidTr="0043211E">
        <w:tc>
          <w:tcPr>
            <w:tcW w:w="8522" w:type="dxa"/>
            <w:gridSpan w:val="2"/>
          </w:tcPr>
          <w:p w:rsidR="001333F1" w:rsidRPr="00162061" w:rsidRDefault="001333F1">
            <w:pPr>
              <w:rPr>
                <w:rFonts w:ascii="Arial" w:hAnsi="Arial"/>
                <w:b/>
                <w:sz w:val="20"/>
                <w:szCs w:val="20"/>
              </w:rPr>
            </w:pPr>
            <w:r w:rsidRPr="00162061">
              <w:rPr>
                <w:rFonts w:ascii="Arial" w:hAnsi="Arial"/>
                <w:b/>
                <w:sz w:val="20"/>
                <w:szCs w:val="20"/>
              </w:rPr>
              <w:t>Assessment and consolidation / plenary:</w:t>
            </w:r>
          </w:p>
          <w:p w:rsidR="00C070CF" w:rsidRPr="00FC6432" w:rsidRDefault="00C070CF" w:rsidP="00C070CF">
            <w:pPr>
              <w:rPr>
                <w:rFonts w:ascii="Arial" w:hAnsi="Arial" w:cs="Arial"/>
                <w:sz w:val="20"/>
                <w:szCs w:val="20"/>
              </w:rPr>
            </w:pPr>
            <w:r w:rsidRPr="00FC6432">
              <w:rPr>
                <w:rFonts w:ascii="Arial" w:hAnsi="Arial" w:cs="Arial"/>
                <w:sz w:val="20"/>
                <w:szCs w:val="20"/>
              </w:rPr>
              <w:t>• Q&amp;A session – using higher order questioning &amp; checking with lower ability students to ensure task/explanation is articulated precisely.</w:t>
            </w:r>
          </w:p>
          <w:p w:rsidR="00C070CF" w:rsidRPr="00FC6432" w:rsidRDefault="00C070CF" w:rsidP="00C070CF">
            <w:pPr>
              <w:rPr>
                <w:rFonts w:ascii="Arial" w:hAnsi="Arial" w:cs="Arial"/>
                <w:sz w:val="20"/>
                <w:szCs w:val="20"/>
              </w:rPr>
            </w:pPr>
            <w:r w:rsidRPr="00FC6432">
              <w:rPr>
                <w:rFonts w:ascii="Arial" w:hAnsi="Arial" w:cs="Arial"/>
                <w:sz w:val="20"/>
                <w:szCs w:val="20"/>
              </w:rPr>
              <w:t>• Completion of written tasks and programs at hand.</w:t>
            </w:r>
          </w:p>
          <w:p w:rsidR="00D34BBC" w:rsidRPr="00C070CF" w:rsidRDefault="00C070CF" w:rsidP="00C070CF">
            <w:pPr>
              <w:rPr>
                <w:rFonts w:ascii="Arial" w:hAnsi="Arial"/>
                <w:sz w:val="20"/>
                <w:szCs w:val="20"/>
              </w:rPr>
            </w:pPr>
            <w:r w:rsidRPr="00C070CF">
              <w:rPr>
                <w:rFonts w:ascii="Arial" w:hAnsi="Arial" w:cs="Arial"/>
                <w:sz w:val="20"/>
                <w:szCs w:val="20"/>
              </w:rPr>
              <w:t>• Teacher observation.</w:t>
            </w:r>
          </w:p>
        </w:tc>
      </w:tr>
    </w:tbl>
    <w:p w:rsidR="001333F1" w:rsidRPr="00162061" w:rsidRDefault="001333F1" w:rsidP="0016450F">
      <w:pPr>
        <w:rPr>
          <w:sz w:val="20"/>
          <w:szCs w:val="20"/>
        </w:rPr>
      </w:pPr>
    </w:p>
    <w:sectPr w:rsidR="001333F1" w:rsidRPr="00162061" w:rsidSect="0060477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32" w:rsidRDefault="00FC6432" w:rsidP="0050011F">
      <w:r>
        <w:separator/>
      </w:r>
    </w:p>
  </w:endnote>
  <w:endnote w:type="continuationSeparator" w:id="0">
    <w:p w:rsidR="00FC6432" w:rsidRDefault="00FC6432" w:rsidP="0050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646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C6432" w:rsidRDefault="00FC64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70C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70C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C6432" w:rsidRDefault="00FC6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32" w:rsidRDefault="00FC6432" w:rsidP="0050011F">
      <w:r>
        <w:separator/>
      </w:r>
    </w:p>
  </w:footnote>
  <w:footnote w:type="continuationSeparator" w:id="0">
    <w:p w:rsidR="00FC6432" w:rsidRDefault="00FC6432" w:rsidP="0050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1C3E"/>
    <w:multiLevelType w:val="hybridMultilevel"/>
    <w:tmpl w:val="7C66C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0C0EAE"/>
    <w:multiLevelType w:val="hybridMultilevel"/>
    <w:tmpl w:val="E5326C80"/>
    <w:lvl w:ilvl="0" w:tplc="35848A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4222A"/>
    <w:multiLevelType w:val="hybridMultilevel"/>
    <w:tmpl w:val="9A484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0E7"/>
    <w:multiLevelType w:val="hybridMultilevel"/>
    <w:tmpl w:val="1226B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8A2"/>
    <w:multiLevelType w:val="hybridMultilevel"/>
    <w:tmpl w:val="FAC4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F5735"/>
    <w:multiLevelType w:val="hybridMultilevel"/>
    <w:tmpl w:val="AF388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20F29"/>
    <w:multiLevelType w:val="hybridMultilevel"/>
    <w:tmpl w:val="B66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761F9"/>
    <w:multiLevelType w:val="hybridMultilevel"/>
    <w:tmpl w:val="C4BAA634"/>
    <w:lvl w:ilvl="0" w:tplc="C7049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8E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1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C2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89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88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43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A3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1843A6"/>
    <w:multiLevelType w:val="hybridMultilevel"/>
    <w:tmpl w:val="9A484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62A19"/>
    <w:multiLevelType w:val="hybridMultilevel"/>
    <w:tmpl w:val="9380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20462"/>
    <w:multiLevelType w:val="hybridMultilevel"/>
    <w:tmpl w:val="C9A08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C2327"/>
    <w:multiLevelType w:val="hybridMultilevel"/>
    <w:tmpl w:val="87AC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F368C"/>
    <w:multiLevelType w:val="hybridMultilevel"/>
    <w:tmpl w:val="77902ED0"/>
    <w:lvl w:ilvl="0" w:tplc="A8A06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21B49"/>
    <w:multiLevelType w:val="hybridMultilevel"/>
    <w:tmpl w:val="9A484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F24D0"/>
    <w:multiLevelType w:val="hybridMultilevel"/>
    <w:tmpl w:val="EB04A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21E03"/>
    <w:multiLevelType w:val="hybridMultilevel"/>
    <w:tmpl w:val="1402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F27FA"/>
    <w:multiLevelType w:val="hybridMultilevel"/>
    <w:tmpl w:val="D35C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06CE6"/>
    <w:multiLevelType w:val="hybridMultilevel"/>
    <w:tmpl w:val="9A484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353AE"/>
    <w:multiLevelType w:val="hybridMultilevel"/>
    <w:tmpl w:val="F6F48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81D4B"/>
    <w:multiLevelType w:val="hybridMultilevel"/>
    <w:tmpl w:val="87AC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92593"/>
    <w:multiLevelType w:val="hybridMultilevel"/>
    <w:tmpl w:val="75363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F7E58"/>
    <w:multiLevelType w:val="hybridMultilevel"/>
    <w:tmpl w:val="B6FA3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3"/>
  </w:num>
  <w:num w:numId="5">
    <w:abstractNumId w:val="18"/>
  </w:num>
  <w:num w:numId="6">
    <w:abstractNumId w:val="11"/>
  </w:num>
  <w:num w:numId="7">
    <w:abstractNumId w:val="8"/>
  </w:num>
  <w:num w:numId="8">
    <w:abstractNumId w:val="17"/>
  </w:num>
  <w:num w:numId="9">
    <w:abstractNumId w:val="19"/>
  </w:num>
  <w:num w:numId="10">
    <w:abstractNumId w:val="21"/>
  </w:num>
  <w:num w:numId="11">
    <w:abstractNumId w:val="5"/>
  </w:num>
  <w:num w:numId="12">
    <w:abstractNumId w:val="10"/>
  </w:num>
  <w:num w:numId="13">
    <w:abstractNumId w:val="14"/>
  </w:num>
  <w:num w:numId="14">
    <w:abstractNumId w:val="20"/>
  </w:num>
  <w:num w:numId="15">
    <w:abstractNumId w:val="3"/>
  </w:num>
  <w:num w:numId="16">
    <w:abstractNumId w:val="16"/>
  </w:num>
  <w:num w:numId="17">
    <w:abstractNumId w:val="9"/>
  </w:num>
  <w:num w:numId="18">
    <w:abstractNumId w:val="7"/>
  </w:num>
  <w:num w:numId="19">
    <w:abstractNumId w:val="15"/>
  </w:num>
  <w:num w:numId="20">
    <w:abstractNumId w:val="4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0"/>
    <w:rsid w:val="00011E32"/>
    <w:rsid w:val="00014300"/>
    <w:rsid w:val="000222A7"/>
    <w:rsid w:val="00023DEE"/>
    <w:rsid w:val="000266F5"/>
    <w:rsid w:val="00095183"/>
    <w:rsid w:val="000C4C7A"/>
    <w:rsid w:val="001259B7"/>
    <w:rsid w:val="001333F1"/>
    <w:rsid w:val="00150F6B"/>
    <w:rsid w:val="00162061"/>
    <w:rsid w:val="0016450F"/>
    <w:rsid w:val="00164583"/>
    <w:rsid w:val="001657DB"/>
    <w:rsid w:val="00172257"/>
    <w:rsid w:val="001871E1"/>
    <w:rsid w:val="001B0D45"/>
    <w:rsid w:val="001E145A"/>
    <w:rsid w:val="00216E84"/>
    <w:rsid w:val="00217B43"/>
    <w:rsid w:val="002273C8"/>
    <w:rsid w:val="00273243"/>
    <w:rsid w:val="0027378C"/>
    <w:rsid w:val="002756AB"/>
    <w:rsid w:val="002A3FC1"/>
    <w:rsid w:val="002D12D1"/>
    <w:rsid w:val="002F0C11"/>
    <w:rsid w:val="002F3F5B"/>
    <w:rsid w:val="003070B6"/>
    <w:rsid w:val="00320A5E"/>
    <w:rsid w:val="00322CB7"/>
    <w:rsid w:val="00325046"/>
    <w:rsid w:val="00326B25"/>
    <w:rsid w:val="003370D4"/>
    <w:rsid w:val="00370209"/>
    <w:rsid w:val="00371BFE"/>
    <w:rsid w:val="003B621C"/>
    <w:rsid w:val="004244FC"/>
    <w:rsid w:val="0043211E"/>
    <w:rsid w:val="00435917"/>
    <w:rsid w:val="00442FDE"/>
    <w:rsid w:val="00476DF9"/>
    <w:rsid w:val="004964FF"/>
    <w:rsid w:val="004C6375"/>
    <w:rsid w:val="004C63ED"/>
    <w:rsid w:val="004F4D53"/>
    <w:rsid w:val="004F5E88"/>
    <w:rsid w:val="0050011F"/>
    <w:rsid w:val="00510A68"/>
    <w:rsid w:val="005124D0"/>
    <w:rsid w:val="00520A87"/>
    <w:rsid w:val="00542BC9"/>
    <w:rsid w:val="005503DF"/>
    <w:rsid w:val="0055400E"/>
    <w:rsid w:val="00560743"/>
    <w:rsid w:val="00570845"/>
    <w:rsid w:val="005727F4"/>
    <w:rsid w:val="005B5030"/>
    <w:rsid w:val="005C1107"/>
    <w:rsid w:val="005D6399"/>
    <w:rsid w:val="005E4F30"/>
    <w:rsid w:val="0060477B"/>
    <w:rsid w:val="006065BA"/>
    <w:rsid w:val="00667252"/>
    <w:rsid w:val="00672A84"/>
    <w:rsid w:val="00673C46"/>
    <w:rsid w:val="006D0510"/>
    <w:rsid w:val="006D15FE"/>
    <w:rsid w:val="006E5D5C"/>
    <w:rsid w:val="00725199"/>
    <w:rsid w:val="00735EA3"/>
    <w:rsid w:val="0073601A"/>
    <w:rsid w:val="00737DA6"/>
    <w:rsid w:val="007562B8"/>
    <w:rsid w:val="00772F5C"/>
    <w:rsid w:val="00782846"/>
    <w:rsid w:val="007A5889"/>
    <w:rsid w:val="007C29FF"/>
    <w:rsid w:val="007C5BC2"/>
    <w:rsid w:val="007E4664"/>
    <w:rsid w:val="0083197D"/>
    <w:rsid w:val="00863F7E"/>
    <w:rsid w:val="00864CDC"/>
    <w:rsid w:val="008D6632"/>
    <w:rsid w:val="008E32F4"/>
    <w:rsid w:val="00925D29"/>
    <w:rsid w:val="00967BAE"/>
    <w:rsid w:val="00972C83"/>
    <w:rsid w:val="009A27F6"/>
    <w:rsid w:val="009A75A7"/>
    <w:rsid w:val="009A7CA0"/>
    <w:rsid w:val="009C79D2"/>
    <w:rsid w:val="009E3457"/>
    <w:rsid w:val="009E46E4"/>
    <w:rsid w:val="009E7262"/>
    <w:rsid w:val="009F137D"/>
    <w:rsid w:val="00A04EBD"/>
    <w:rsid w:val="00A0578B"/>
    <w:rsid w:val="00A22FE5"/>
    <w:rsid w:val="00A41A55"/>
    <w:rsid w:val="00A813CE"/>
    <w:rsid w:val="00AB03AC"/>
    <w:rsid w:val="00AC272A"/>
    <w:rsid w:val="00AC4A63"/>
    <w:rsid w:val="00AC646A"/>
    <w:rsid w:val="00B109CE"/>
    <w:rsid w:val="00B437C5"/>
    <w:rsid w:val="00B503E5"/>
    <w:rsid w:val="00B70F63"/>
    <w:rsid w:val="00B711CD"/>
    <w:rsid w:val="00B80252"/>
    <w:rsid w:val="00BA2968"/>
    <w:rsid w:val="00BA2EA3"/>
    <w:rsid w:val="00BB6691"/>
    <w:rsid w:val="00BB788A"/>
    <w:rsid w:val="00C046E6"/>
    <w:rsid w:val="00C0658D"/>
    <w:rsid w:val="00C070CF"/>
    <w:rsid w:val="00C07DFF"/>
    <w:rsid w:val="00C22750"/>
    <w:rsid w:val="00C27937"/>
    <w:rsid w:val="00C31190"/>
    <w:rsid w:val="00C37EBA"/>
    <w:rsid w:val="00C46590"/>
    <w:rsid w:val="00C534F7"/>
    <w:rsid w:val="00C72B70"/>
    <w:rsid w:val="00CF6FD6"/>
    <w:rsid w:val="00D13E31"/>
    <w:rsid w:val="00D177C4"/>
    <w:rsid w:val="00D272DC"/>
    <w:rsid w:val="00D274B9"/>
    <w:rsid w:val="00D310F3"/>
    <w:rsid w:val="00D34BBC"/>
    <w:rsid w:val="00D62FD8"/>
    <w:rsid w:val="00D67593"/>
    <w:rsid w:val="00D87352"/>
    <w:rsid w:val="00DA1155"/>
    <w:rsid w:val="00DA4F51"/>
    <w:rsid w:val="00DB7697"/>
    <w:rsid w:val="00DC27DB"/>
    <w:rsid w:val="00DD3E25"/>
    <w:rsid w:val="00DE48C3"/>
    <w:rsid w:val="00DE5DC6"/>
    <w:rsid w:val="00E041B4"/>
    <w:rsid w:val="00E4189E"/>
    <w:rsid w:val="00E50710"/>
    <w:rsid w:val="00E56DE7"/>
    <w:rsid w:val="00E626F9"/>
    <w:rsid w:val="00E70999"/>
    <w:rsid w:val="00E84EA0"/>
    <w:rsid w:val="00EB4B1D"/>
    <w:rsid w:val="00EC23E1"/>
    <w:rsid w:val="00ED714E"/>
    <w:rsid w:val="00EE3148"/>
    <w:rsid w:val="00F00996"/>
    <w:rsid w:val="00F0710C"/>
    <w:rsid w:val="00F32BE0"/>
    <w:rsid w:val="00F7744F"/>
    <w:rsid w:val="00FC6432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7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1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43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20A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0A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D274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00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7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1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43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20A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0A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D274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00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65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2867567E</Template>
  <TotalTime>34</TotalTime>
  <Pages>2</Pages>
  <Words>530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PLANNER</vt:lpstr>
    </vt:vector>
  </TitlesOfParts>
  <Company>Research Machines plc.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PLANNER</dc:title>
  <dc:creator>Paul CUMMINS</dc:creator>
  <cp:lastModifiedBy>Paul CUMMINS</cp:lastModifiedBy>
  <cp:revision>10</cp:revision>
  <cp:lastPrinted>2014-04-22T05:53:00Z</cp:lastPrinted>
  <dcterms:created xsi:type="dcterms:W3CDTF">2014-04-21T12:10:00Z</dcterms:created>
  <dcterms:modified xsi:type="dcterms:W3CDTF">2014-05-23T12:53:00Z</dcterms:modified>
</cp:coreProperties>
</file>